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78" w:rsidRDefault="00050078" w:rsidP="00FA0B76">
      <w:pPr>
        <w:autoSpaceDE w:val="0"/>
        <w:autoSpaceDN w:val="0"/>
        <w:adjustRightInd w:val="0"/>
        <w:rPr>
          <w:rFonts w:ascii="黑体" w:eastAsia="黑体"/>
          <w:sz w:val="30"/>
          <w:szCs w:val="32"/>
        </w:rPr>
      </w:pPr>
      <w:r>
        <w:rPr>
          <w:rFonts w:ascii="黑体" w:eastAsia="黑体" w:hint="eastAsia"/>
          <w:sz w:val="30"/>
          <w:szCs w:val="32"/>
        </w:rPr>
        <w:t>附件</w:t>
      </w:r>
      <w:r>
        <w:rPr>
          <w:rFonts w:ascii="黑体" w:eastAsia="黑体"/>
          <w:sz w:val="30"/>
          <w:szCs w:val="32"/>
        </w:rPr>
        <w:t>1</w:t>
      </w:r>
      <w:bookmarkStart w:id="0" w:name="_GoBack"/>
      <w:bookmarkEnd w:id="0"/>
      <w:r>
        <w:rPr>
          <w:rFonts w:ascii="黑体" w:eastAsia="黑体" w:hint="eastAsia"/>
          <w:sz w:val="30"/>
          <w:szCs w:val="32"/>
        </w:rPr>
        <w:t>：</w:t>
      </w:r>
    </w:p>
    <w:p w:rsidR="00050078" w:rsidRPr="003622B4" w:rsidRDefault="00050078" w:rsidP="00CC78C6">
      <w:pPr>
        <w:autoSpaceDE w:val="0"/>
        <w:autoSpaceDN w:val="0"/>
        <w:adjustRightInd w:val="0"/>
        <w:spacing w:line="480" w:lineRule="exact"/>
        <w:jc w:val="center"/>
        <w:rPr>
          <w:rFonts w:ascii="隶书" w:eastAsia="隶书"/>
          <w:bCs/>
          <w:sz w:val="44"/>
          <w:szCs w:val="44"/>
        </w:rPr>
      </w:pPr>
      <w:r w:rsidRPr="003622B4">
        <w:rPr>
          <w:rFonts w:ascii="隶书" w:eastAsia="隶书" w:hint="eastAsia"/>
          <w:bCs/>
          <w:sz w:val="44"/>
          <w:szCs w:val="44"/>
        </w:rPr>
        <w:t>中国水利水电科学研究院</w:t>
      </w:r>
    </w:p>
    <w:p w:rsidR="00050078" w:rsidRPr="003622B4" w:rsidRDefault="00050078" w:rsidP="00F3777C">
      <w:pPr>
        <w:autoSpaceDE w:val="0"/>
        <w:autoSpaceDN w:val="0"/>
        <w:adjustRightInd w:val="0"/>
        <w:spacing w:afterLines="50" w:line="480" w:lineRule="exact"/>
        <w:jc w:val="center"/>
        <w:rPr>
          <w:rFonts w:ascii="隶书" w:eastAsia="隶书" w:hAnsi="宋体"/>
          <w:bCs/>
          <w:sz w:val="44"/>
          <w:szCs w:val="44"/>
        </w:rPr>
      </w:pPr>
      <w:r w:rsidRPr="003622B4">
        <w:rPr>
          <w:rFonts w:ascii="隶书" w:eastAsia="隶书" w:hint="eastAsia"/>
          <w:bCs/>
          <w:sz w:val="44"/>
          <w:szCs w:val="44"/>
        </w:rPr>
        <w:t>优秀博士、硕士学位论文申请表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8"/>
        <w:gridCol w:w="1374"/>
        <w:gridCol w:w="833"/>
        <w:gridCol w:w="2001"/>
        <w:gridCol w:w="1199"/>
        <w:gridCol w:w="1883"/>
      </w:tblGrid>
      <w:tr w:rsidR="00050078" w:rsidRPr="00BD176B" w:rsidTr="00CC78C6">
        <w:trPr>
          <w:trHeight w:val="703"/>
          <w:jc w:val="center"/>
        </w:trPr>
        <w:tc>
          <w:tcPr>
            <w:tcW w:w="1478" w:type="dxa"/>
            <w:vAlign w:val="center"/>
          </w:tcPr>
          <w:p w:rsidR="00050078" w:rsidRPr="00BD176B" w:rsidRDefault="00050078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申请人</w:t>
            </w:r>
          </w:p>
        </w:tc>
        <w:tc>
          <w:tcPr>
            <w:tcW w:w="1374" w:type="dxa"/>
            <w:vAlign w:val="center"/>
          </w:tcPr>
          <w:p w:rsidR="00050078" w:rsidRPr="00BD176B" w:rsidRDefault="00050078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050078" w:rsidRPr="00BD176B" w:rsidRDefault="00050078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学号</w:t>
            </w:r>
          </w:p>
        </w:tc>
        <w:tc>
          <w:tcPr>
            <w:tcW w:w="2001" w:type="dxa"/>
            <w:vAlign w:val="center"/>
          </w:tcPr>
          <w:p w:rsidR="00050078" w:rsidRPr="00BD176B" w:rsidRDefault="00050078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050078" w:rsidRPr="00BD176B" w:rsidRDefault="00050078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入学时间</w:t>
            </w:r>
          </w:p>
        </w:tc>
        <w:tc>
          <w:tcPr>
            <w:tcW w:w="1883" w:type="dxa"/>
            <w:vAlign w:val="center"/>
          </w:tcPr>
          <w:p w:rsidR="00050078" w:rsidRPr="00BD176B" w:rsidRDefault="00050078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50078" w:rsidRPr="00BD176B" w:rsidTr="00CC78C6">
        <w:trPr>
          <w:trHeight w:val="685"/>
          <w:jc w:val="center"/>
        </w:trPr>
        <w:tc>
          <w:tcPr>
            <w:tcW w:w="1478" w:type="dxa"/>
            <w:vAlign w:val="center"/>
          </w:tcPr>
          <w:p w:rsidR="00050078" w:rsidRPr="00BD176B" w:rsidRDefault="00050078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专业</w:t>
            </w:r>
          </w:p>
        </w:tc>
        <w:tc>
          <w:tcPr>
            <w:tcW w:w="4208" w:type="dxa"/>
            <w:gridSpan w:val="3"/>
            <w:vAlign w:val="center"/>
          </w:tcPr>
          <w:p w:rsidR="00050078" w:rsidRPr="00BD176B" w:rsidRDefault="00050078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050078" w:rsidRPr="00BD176B" w:rsidRDefault="00050078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导师</w:t>
            </w:r>
          </w:p>
        </w:tc>
        <w:tc>
          <w:tcPr>
            <w:tcW w:w="1883" w:type="dxa"/>
            <w:vAlign w:val="center"/>
          </w:tcPr>
          <w:p w:rsidR="00050078" w:rsidRPr="00BD176B" w:rsidRDefault="00050078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50078" w:rsidRPr="00BD176B" w:rsidTr="00BC6353">
        <w:trPr>
          <w:trHeight w:val="1081"/>
          <w:jc w:val="center"/>
        </w:trPr>
        <w:tc>
          <w:tcPr>
            <w:tcW w:w="1478" w:type="dxa"/>
            <w:vAlign w:val="center"/>
          </w:tcPr>
          <w:p w:rsidR="00050078" w:rsidRPr="00BD176B" w:rsidRDefault="00050078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博士（硕</w:t>
            </w:r>
          </w:p>
          <w:p w:rsidR="00050078" w:rsidRPr="00BD176B" w:rsidRDefault="00050078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士）毕业</w:t>
            </w:r>
          </w:p>
          <w:p w:rsidR="00050078" w:rsidRPr="00BD176B" w:rsidRDefault="00050078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论文题目</w:t>
            </w:r>
          </w:p>
        </w:tc>
        <w:tc>
          <w:tcPr>
            <w:tcW w:w="4208" w:type="dxa"/>
            <w:gridSpan w:val="3"/>
            <w:vAlign w:val="center"/>
          </w:tcPr>
          <w:p w:rsidR="00050078" w:rsidRPr="00BD176B" w:rsidRDefault="00050078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050078" w:rsidRPr="00BD176B" w:rsidRDefault="00050078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论文答辩综合评分</w:t>
            </w:r>
          </w:p>
        </w:tc>
        <w:tc>
          <w:tcPr>
            <w:tcW w:w="1883" w:type="dxa"/>
            <w:vAlign w:val="center"/>
          </w:tcPr>
          <w:p w:rsidR="00050078" w:rsidRPr="00BD176B" w:rsidRDefault="00050078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50078" w:rsidRPr="00BD176B" w:rsidTr="00BC6353">
        <w:trPr>
          <w:trHeight w:val="1081"/>
          <w:jc w:val="center"/>
        </w:trPr>
        <w:tc>
          <w:tcPr>
            <w:tcW w:w="1478" w:type="dxa"/>
            <w:vAlign w:val="center"/>
          </w:tcPr>
          <w:p w:rsidR="00050078" w:rsidRPr="00BD176B" w:rsidRDefault="00050078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答辩委</w:t>
            </w:r>
          </w:p>
          <w:p w:rsidR="00050078" w:rsidRPr="00BD176B" w:rsidRDefault="00050078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员会成员</w:t>
            </w:r>
          </w:p>
        </w:tc>
        <w:tc>
          <w:tcPr>
            <w:tcW w:w="7290" w:type="dxa"/>
            <w:gridSpan w:val="5"/>
            <w:vAlign w:val="center"/>
          </w:tcPr>
          <w:p w:rsidR="00050078" w:rsidRPr="00BD176B" w:rsidRDefault="00050078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50078" w:rsidRPr="00BD176B" w:rsidTr="00BC6353">
        <w:trPr>
          <w:trHeight w:val="2477"/>
          <w:jc w:val="center"/>
        </w:trPr>
        <w:tc>
          <w:tcPr>
            <w:tcW w:w="1478" w:type="dxa"/>
            <w:vAlign w:val="center"/>
          </w:tcPr>
          <w:p w:rsidR="00050078" w:rsidRPr="00BD176B" w:rsidRDefault="00050078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指导教师</w:t>
            </w:r>
          </w:p>
          <w:p w:rsidR="00050078" w:rsidRPr="00BD176B" w:rsidRDefault="00050078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推荐意见</w:t>
            </w:r>
          </w:p>
        </w:tc>
        <w:tc>
          <w:tcPr>
            <w:tcW w:w="7290" w:type="dxa"/>
            <w:gridSpan w:val="5"/>
            <w:vAlign w:val="center"/>
          </w:tcPr>
          <w:p w:rsidR="00050078" w:rsidRPr="00BD176B" w:rsidRDefault="00050078" w:rsidP="00BC635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50078" w:rsidRPr="00BD176B" w:rsidRDefault="00050078" w:rsidP="00BC635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50078" w:rsidRPr="00BD176B" w:rsidRDefault="00050078" w:rsidP="00BC635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50078" w:rsidRPr="00BD176B" w:rsidRDefault="00050078" w:rsidP="00BC6353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导师（签字）：</w:t>
            </w:r>
          </w:p>
          <w:p w:rsidR="00050078" w:rsidRPr="00BD176B" w:rsidRDefault="00050078" w:rsidP="00BC6353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            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 w:rsidRPr="00BD176B">
              <w:rPr>
                <w:rFonts w:ascii="仿宋_GB2312" w:eastAsia="仿宋_GB2312" w:hAnsi="宋体"/>
                <w:sz w:val="24"/>
                <w:szCs w:val="24"/>
              </w:rPr>
              <w:t xml:space="preserve">    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 w:rsidRPr="00BD176B">
              <w:rPr>
                <w:rFonts w:ascii="仿宋_GB2312" w:eastAsia="仿宋_GB2312" w:hAnsi="宋体"/>
                <w:sz w:val="24"/>
                <w:szCs w:val="24"/>
              </w:rPr>
              <w:t xml:space="preserve">    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  <w:tr w:rsidR="00050078" w:rsidRPr="00BD176B" w:rsidTr="00BC6353">
        <w:trPr>
          <w:trHeight w:val="2334"/>
          <w:jc w:val="center"/>
        </w:trPr>
        <w:tc>
          <w:tcPr>
            <w:tcW w:w="1478" w:type="dxa"/>
            <w:vAlign w:val="center"/>
          </w:tcPr>
          <w:p w:rsidR="00050078" w:rsidRPr="00BD176B" w:rsidRDefault="00050078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培养单</w:t>
            </w:r>
          </w:p>
          <w:p w:rsidR="00050078" w:rsidRPr="00BD176B" w:rsidRDefault="00050078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位意见</w:t>
            </w:r>
          </w:p>
        </w:tc>
        <w:tc>
          <w:tcPr>
            <w:tcW w:w="7290" w:type="dxa"/>
            <w:gridSpan w:val="5"/>
            <w:vAlign w:val="center"/>
          </w:tcPr>
          <w:p w:rsidR="00050078" w:rsidRPr="00BD176B" w:rsidRDefault="00050078" w:rsidP="00BC635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50078" w:rsidRPr="00BD176B" w:rsidRDefault="00050078" w:rsidP="00BC635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50078" w:rsidRPr="00BD176B" w:rsidRDefault="00050078" w:rsidP="00BC6353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负责人（签字）：</w:t>
            </w:r>
          </w:p>
          <w:p w:rsidR="00050078" w:rsidRPr="00BD176B" w:rsidRDefault="00050078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         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 w:rsidRPr="00BD176B">
              <w:rPr>
                <w:rFonts w:ascii="仿宋_GB2312" w:eastAsia="仿宋_GB2312" w:hAnsi="宋体"/>
                <w:sz w:val="24"/>
                <w:szCs w:val="24"/>
              </w:rPr>
              <w:t xml:space="preserve">    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 w:rsidRPr="00BD176B">
              <w:rPr>
                <w:rFonts w:ascii="仿宋_GB2312" w:eastAsia="仿宋_GB2312" w:hAnsi="宋体"/>
                <w:sz w:val="24"/>
                <w:szCs w:val="24"/>
              </w:rPr>
              <w:t xml:space="preserve">    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  <w:tr w:rsidR="00050078" w:rsidRPr="00BD176B" w:rsidTr="00BC6353">
        <w:trPr>
          <w:trHeight w:val="2469"/>
          <w:jc w:val="center"/>
        </w:trPr>
        <w:tc>
          <w:tcPr>
            <w:tcW w:w="1478" w:type="dxa"/>
            <w:vAlign w:val="center"/>
          </w:tcPr>
          <w:p w:rsidR="00050078" w:rsidRPr="00BD176B" w:rsidRDefault="00050078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院学位评</w:t>
            </w:r>
          </w:p>
          <w:p w:rsidR="00050078" w:rsidRPr="00BD176B" w:rsidRDefault="00050078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定委员会</w:t>
            </w:r>
          </w:p>
          <w:p w:rsidR="00050078" w:rsidRPr="00BD176B" w:rsidRDefault="00050078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审批意见</w:t>
            </w:r>
          </w:p>
        </w:tc>
        <w:tc>
          <w:tcPr>
            <w:tcW w:w="7290" w:type="dxa"/>
            <w:gridSpan w:val="5"/>
            <w:vAlign w:val="center"/>
          </w:tcPr>
          <w:p w:rsidR="00050078" w:rsidRPr="00BD176B" w:rsidRDefault="00050078" w:rsidP="00BC635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50078" w:rsidRPr="00BD176B" w:rsidRDefault="00050078" w:rsidP="00BC635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50078" w:rsidRPr="00BD176B" w:rsidRDefault="00050078" w:rsidP="00BC635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50078" w:rsidRPr="00BD176B" w:rsidRDefault="00050078" w:rsidP="00BC6353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/>
                <w:sz w:val="24"/>
                <w:szCs w:val="24"/>
              </w:rPr>
              <w:t xml:space="preserve">                   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主席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或副主席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（签字）：</w:t>
            </w:r>
          </w:p>
          <w:p w:rsidR="00050078" w:rsidRPr="00BD176B" w:rsidRDefault="00050078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         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 w:rsidRPr="00BD176B">
              <w:rPr>
                <w:rFonts w:ascii="仿宋_GB2312" w:eastAsia="仿宋_GB2312" w:hAnsi="宋体"/>
                <w:sz w:val="24"/>
                <w:szCs w:val="24"/>
              </w:rPr>
              <w:t xml:space="preserve">    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 w:rsidRPr="00BD176B">
              <w:rPr>
                <w:rFonts w:ascii="仿宋_GB2312" w:eastAsia="仿宋_GB2312" w:hAnsi="宋体"/>
                <w:sz w:val="24"/>
                <w:szCs w:val="24"/>
              </w:rPr>
              <w:t xml:space="preserve">    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:rsidR="00050078" w:rsidRDefault="00050078" w:rsidP="00FA0B76">
      <w:pPr>
        <w:autoSpaceDE w:val="0"/>
        <w:autoSpaceDN w:val="0"/>
        <w:adjustRightInd w:val="0"/>
        <w:rPr>
          <w:rFonts w:ascii="黑体" w:eastAsia="黑体"/>
          <w:sz w:val="30"/>
          <w:szCs w:val="32"/>
        </w:rPr>
      </w:pPr>
    </w:p>
    <w:tbl>
      <w:tblPr>
        <w:tblW w:w="90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231"/>
        <w:gridCol w:w="709"/>
        <w:gridCol w:w="3494"/>
        <w:gridCol w:w="1325"/>
        <w:gridCol w:w="1283"/>
        <w:gridCol w:w="1041"/>
      </w:tblGrid>
      <w:tr w:rsidR="00050078" w:rsidRPr="00C9724D" w:rsidTr="00F54B38">
        <w:trPr>
          <w:cantSplit/>
          <w:trHeight w:val="405"/>
          <w:jc w:val="center"/>
        </w:trPr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0078" w:rsidRPr="00C9724D" w:rsidRDefault="00050078" w:rsidP="00F54B38">
            <w:pPr>
              <w:snapToGrid w:val="0"/>
              <w:spacing w:line="240" w:lineRule="exact"/>
              <w:rPr>
                <w:rFonts w:ascii="宋体"/>
              </w:rPr>
            </w:pPr>
            <w:r w:rsidRPr="00C9724D">
              <w:rPr>
                <w:rFonts w:ascii="宋体" w:hAnsi="宋体" w:hint="eastAsia"/>
              </w:rPr>
              <w:t>作者攻博</w:t>
            </w:r>
            <w:r>
              <w:rPr>
                <w:rFonts w:ascii="宋体" w:hAnsi="宋体" w:hint="eastAsia"/>
              </w:rPr>
              <w:t>（或硕）</w:t>
            </w:r>
            <w:r w:rsidRPr="00C9724D">
              <w:rPr>
                <w:rFonts w:ascii="宋体" w:hAnsi="宋体" w:hint="eastAsia"/>
              </w:rPr>
              <w:t>期间及获博</w:t>
            </w:r>
            <w:r>
              <w:rPr>
                <w:rFonts w:ascii="宋体" w:hAnsi="宋体" w:hint="eastAsia"/>
              </w:rPr>
              <w:t>（硕）</w:t>
            </w:r>
            <w:r w:rsidRPr="00C9724D">
              <w:rPr>
                <w:rFonts w:ascii="宋体" w:hAnsi="宋体" w:hint="eastAsia"/>
              </w:rPr>
              <w:t>士学位后一年内获得与博</w:t>
            </w:r>
            <w:r>
              <w:rPr>
                <w:rFonts w:ascii="宋体" w:hAnsi="宋体" w:hint="eastAsia"/>
              </w:rPr>
              <w:t>（硕）</w:t>
            </w:r>
            <w:r w:rsidRPr="00C9724D">
              <w:rPr>
                <w:rFonts w:ascii="宋体" w:hAnsi="宋体" w:hint="eastAsia"/>
              </w:rPr>
              <w:t>士学位论文密切相关的代表性成果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050078" w:rsidRPr="00C9724D" w:rsidRDefault="00050078" w:rsidP="00CE709B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C9724D">
              <w:rPr>
                <w:rFonts w:ascii="宋体" w:hAnsi="宋体" w:hint="eastAsia"/>
                <w:spacing w:val="-2"/>
              </w:rPr>
              <w:t>序号</w:t>
            </w:r>
          </w:p>
        </w:tc>
        <w:tc>
          <w:tcPr>
            <w:tcW w:w="3494" w:type="dxa"/>
            <w:tcBorders>
              <w:top w:val="single" w:sz="12" w:space="0" w:color="auto"/>
            </w:tcBorders>
            <w:vAlign w:val="center"/>
          </w:tcPr>
          <w:p w:rsidR="00050078" w:rsidRPr="00C9724D" w:rsidRDefault="00050078" w:rsidP="00CE709B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C9724D">
              <w:rPr>
                <w:rFonts w:ascii="宋体" w:hAnsi="宋体" w:hint="eastAsia"/>
                <w:spacing w:val="-2"/>
              </w:rPr>
              <w:t>成果名称</w:t>
            </w:r>
          </w:p>
        </w:tc>
        <w:tc>
          <w:tcPr>
            <w:tcW w:w="1325" w:type="dxa"/>
            <w:tcBorders>
              <w:top w:val="single" w:sz="12" w:space="0" w:color="auto"/>
            </w:tcBorders>
            <w:vAlign w:val="center"/>
          </w:tcPr>
          <w:p w:rsidR="00050078" w:rsidRPr="00C9724D" w:rsidRDefault="00050078" w:rsidP="00CE709B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C9724D">
              <w:rPr>
                <w:rFonts w:ascii="宋体" w:hAnsi="宋体" w:hint="eastAsia"/>
                <w:spacing w:val="-2"/>
              </w:rPr>
              <w:t>成果出处</w:t>
            </w:r>
          </w:p>
        </w:tc>
        <w:tc>
          <w:tcPr>
            <w:tcW w:w="1283" w:type="dxa"/>
            <w:tcBorders>
              <w:top w:val="single" w:sz="12" w:space="0" w:color="auto"/>
            </w:tcBorders>
            <w:vAlign w:val="center"/>
          </w:tcPr>
          <w:p w:rsidR="00050078" w:rsidRPr="00C9724D" w:rsidRDefault="00050078" w:rsidP="00CE709B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C9724D">
              <w:rPr>
                <w:rFonts w:ascii="宋体" w:hAnsi="宋体" w:hint="eastAsia"/>
                <w:spacing w:val="-2"/>
              </w:rPr>
              <w:t>获得年月</w:t>
            </w:r>
          </w:p>
        </w:tc>
        <w:tc>
          <w:tcPr>
            <w:tcW w:w="10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0078" w:rsidRPr="00C9724D" w:rsidRDefault="00050078" w:rsidP="00CE709B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C9724D">
              <w:rPr>
                <w:rFonts w:ascii="宋体" w:hAnsi="宋体" w:hint="eastAsia"/>
                <w:spacing w:val="-2"/>
              </w:rPr>
              <w:t>查询信息</w:t>
            </w:r>
          </w:p>
        </w:tc>
      </w:tr>
      <w:tr w:rsidR="00050078" w:rsidRPr="00C9724D" w:rsidTr="00F54B38">
        <w:trPr>
          <w:cantSplit/>
          <w:trHeight w:val="1020"/>
          <w:jc w:val="center"/>
        </w:trPr>
        <w:tc>
          <w:tcPr>
            <w:tcW w:w="1231" w:type="dxa"/>
            <w:vMerge/>
            <w:tcBorders>
              <w:left w:val="single" w:sz="12" w:space="0" w:color="auto"/>
            </w:tcBorders>
            <w:vAlign w:val="center"/>
          </w:tcPr>
          <w:p w:rsidR="00050078" w:rsidRPr="00C9724D" w:rsidRDefault="00050078" w:rsidP="00CE709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09" w:type="dxa"/>
            <w:vAlign w:val="center"/>
          </w:tcPr>
          <w:p w:rsidR="00050078" w:rsidRPr="00C9724D" w:rsidRDefault="00050078" w:rsidP="00CE709B">
            <w:pPr>
              <w:snapToGrid w:val="0"/>
              <w:ind w:right="5"/>
              <w:jc w:val="center"/>
            </w:pPr>
            <w:r w:rsidRPr="00C9724D">
              <w:t>1</w:t>
            </w:r>
          </w:p>
        </w:tc>
        <w:tc>
          <w:tcPr>
            <w:tcW w:w="3494" w:type="dxa"/>
            <w:vAlign w:val="center"/>
          </w:tcPr>
          <w:p w:rsidR="00050078" w:rsidRPr="00C9724D" w:rsidRDefault="00050078" w:rsidP="00CE709B">
            <w:pPr>
              <w:snapToGrid w:val="0"/>
              <w:ind w:right="180"/>
            </w:pPr>
          </w:p>
          <w:p w:rsidR="00050078" w:rsidRPr="00C9724D" w:rsidRDefault="00050078" w:rsidP="00CE709B">
            <w:pPr>
              <w:snapToGrid w:val="0"/>
              <w:ind w:right="180"/>
            </w:pPr>
          </w:p>
          <w:p w:rsidR="00050078" w:rsidRPr="00C9724D" w:rsidRDefault="00050078" w:rsidP="00CE709B">
            <w:pPr>
              <w:snapToGrid w:val="0"/>
              <w:ind w:right="180"/>
            </w:pPr>
          </w:p>
        </w:tc>
        <w:tc>
          <w:tcPr>
            <w:tcW w:w="1325" w:type="dxa"/>
            <w:vAlign w:val="center"/>
          </w:tcPr>
          <w:p w:rsidR="00050078" w:rsidRPr="00C9724D" w:rsidRDefault="00050078" w:rsidP="00CE709B">
            <w:pPr>
              <w:snapToGrid w:val="0"/>
              <w:ind w:right="180"/>
              <w:jc w:val="center"/>
            </w:pPr>
          </w:p>
        </w:tc>
        <w:tc>
          <w:tcPr>
            <w:tcW w:w="1283" w:type="dxa"/>
            <w:vAlign w:val="center"/>
          </w:tcPr>
          <w:p w:rsidR="00050078" w:rsidRPr="00C9724D" w:rsidRDefault="00050078" w:rsidP="00CE709B">
            <w:pPr>
              <w:snapToGrid w:val="0"/>
              <w:ind w:right="180"/>
              <w:jc w:val="center"/>
            </w:pPr>
          </w:p>
        </w:tc>
        <w:tc>
          <w:tcPr>
            <w:tcW w:w="1041" w:type="dxa"/>
            <w:tcBorders>
              <w:right w:val="single" w:sz="12" w:space="0" w:color="auto"/>
            </w:tcBorders>
            <w:vAlign w:val="center"/>
          </w:tcPr>
          <w:p w:rsidR="00050078" w:rsidRPr="00C9724D" w:rsidRDefault="00050078" w:rsidP="00CE709B">
            <w:pPr>
              <w:snapToGrid w:val="0"/>
              <w:ind w:right="180"/>
              <w:jc w:val="center"/>
              <w:rPr>
                <w:sz w:val="18"/>
                <w:szCs w:val="18"/>
              </w:rPr>
            </w:pPr>
          </w:p>
        </w:tc>
      </w:tr>
      <w:tr w:rsidR="00050078" w:rsidRPr="00C9724D" w:rsidTr="00F54B38">
        <w:trPr>
          <w:cantSplit/>
          <w:trHeight w:val="976"/>
          <w:jc w:val="center"/>
        </w:trPr>
        <w:tc>
          <w:tcPr>
            <w:tcW w:w="1231" w:type="dxa"/>
            <w:vMerge/>
            <w:tcBorders>
              <w:left w:val="single" w:sz="12" w:space="0" w:color="auto"/>
            </w:tcBorders>
            <w:vAlign w:val="center"/>
          </w:tcPr>
          <w:p w:rsidR="00050078" w:rsidRPr="00C9724D" w:rsidRDefault="00050078" w:rsidP="00CE709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09" w:type="dxa"/>
            <w:vAlign w:val="center"/>
          </w:tcPr>
          <w:p w:rsidR="00050078" w:rsidRPr="00C9724D" w:rsidRDefault="00050078" w:rsidP="00CE709B">
            <w:pPr>
              <w:snapToGrid w:val="0"/>
              <w:ind w:right="5"/>
              <w:jc w:val="center"/>
            </w:pPr>
            <w:r w:rsidRPr="00C9724D">
              <w:t>2</w:t>
            </w:r>
          </w:p>
        </w:tc>
        <w:tc>
          <w:tcPr>
            <w:tcW w:w="3494" w:type="dxa"/>
            <w:vAlign w:val="center"/>
          </w:tcPr>
          <w:p w:rsidR="00050078" w:rsidRPr="00C9724D" w:rsidRDefault="00050078" w:rsidP="00CE709B">
            <w:pPr>
              <w:snapToGrid w:val="0"/>
              <w:ind w:right="180"/>
            </w:pPr>
          </w:p>
          <w:p w:rsidR="00050078" w:rsidRPr="00C9724D" w:rsidRDefault="00050078" w:rsidP="00CE709B">
            <w:pPr>
              <w:snapToGrid w:val="0"/>
              <w:ind w:right="180"/>
            </w:pPr>
          </w:p>
          <w:p w:rsidR="00050078" w:rsidRPr="00C9724D" w:rsidRDefault="00050078" w:rsidP="00CE709B">
            <w:pPr>
              <w:snapToGrid w:val="0"/>
              <w:ind w:right="180"/>
            </w:pPr>
          </w:p>
        </w:tc>
        <w:tc>
          <w:tcPr>
            <w:tcW w:w="1325" w:type="dxa"/>
            <w:vAlign w:val="center"/>
          </w:tcPr>
          <w:p w:rsidR="00050078" w:rsidRPr="00C9724D" w:rsidRDefault="00050078" w:rsidP="00CE709B">
            <w:pPr>
              <w:snapToGrid w:val="0"/>
              <w:ind w:right="180"/>
              <w:jc w:val="center"/>
            </w:pPr>
          </w:p>
        </w:tc>
        <w:tc>
          <w:tcPr>
            <w:tcW w:w="1283" w:type="dxa"/>
            <w:vAlign w:val="center"/>
          </w:tcPr>
          <w:p w:rsidR="00050078" w:rsidRPr="00C9724D" w:rsidRDefault="00050078" w:rsidP="00CE709B">
            <w:pPr>
              <w:snapToGrid w:val="0"/>
              <w:ind w:right="180"/>
              <w:jc w:val="center"/>
            </w:pPr>
          </w:p>
        </w:tc>
        <w:tc>
          <w:tcPr>
            <w:tcW w:w="1041" w:type="dxa"/>
            <w:tcBorders>
              <w:right w:val="single" w:sz="12" w:space="0" w:color="auto"/>
            </w:tcBorders>
            <w:vAlign w:val="center"/>
          </w:tcPr>
          <w:p w:rsidR="00050078" w:rsidRPr="00C9724D" w:rsidRDefault="00050078" w:rsidP="00CE709B">
            <w:pPr>
              <w:snapToGrid w:val="0"/>
              <w:ind w:right="180"/>
              <w:jc w:val="center"/>
              <w:rPr>
                <w:sz w:val="18"/>
                <w:szCs w:val="18"/>
              </w:rPr>
            </w:pPr>
          </w:p>
        </w:tc>
      </w:tr>
      <w:tr w:rsidR="00050078" w:rsidRPr="00C9724D" w:rsidTr="00F54B38">
        <w:trPr>
          <w:cantSplit/>
          <w:trHeight w:val="917"/>
          <w:jc w:val="center"/>
        </w:trPr>
        <w:tc>
          <w:tcPr>
            <w:tcW w:w="1231" w:type="dxa"/>
            <w:vMerge/>
            <w:tcBorders>
              <w:left w:val="single" w:sz="12" w:space="0" w:color="auto"/>
            </w:tcBorders>
            <w:vAlign w:val="center"/>
          </w:tcPr>
          <w:p w:rsidR="00050078" w:rsidRPr="00C9724D" w:rsidRDefault="00050078" w:rsidP="00CE709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09" w:type="dxa"/>
            <w:vAlign w:val="center"/>
          </w:tcPr>
          <w:p w:rsidR="00050078" w:rsidRPr="00C9724D" w:rsidRDefault="00050078" w:rsidP="00CE709B">
            <w:pPr>
              <w:snapToGrid w:val="0"/>
              <w:ind w:right="5"/>
              <w:jc w:val="center"/>
            </w:pPr>
            <w:r w:rsidRPr="00C9724D">
              <w:t>3</w:t>
            </w:r>
          </w:p>
        </w:tc>
        <w:tc>
          <w:tcPr>
            <w:tcW w:w="3494" w:type="dxa"/>
            <w:vAlign w:val="center"/>
          </w:tcPr>
          <w:p w:rsidR="00050078" w:rsidRPr="00C9724D" w:rsidRDefault="00050078" w:rsidP="00CE709B">
            <w:pPr>
              <w:snapToGrid w:val="0"/>
              <w:ind w:right="180"/>
            </w:pPr>
          </w:p>
          <w:p w:rsidR="00050078" w:rsidRPr="00C9724D" w:rsidRDefault="00050078" w:rsidP="00CE709B">
            <w:pPr>
              <w:snapToGrid w:val="0"/>
              <w:ind w:right="180"/>
            </w:pPr>
          </w:p>
          <w:p w:rsidR="00050078" w:rsidRPr="00C9724D" w:rsidRDefault="00050078" w:rsidP="00CE709B">
            <w:pPr>
              <w:snapToGrid w:val="0"/>
              <w:ind w:right="180"/>
            </w:pPr>
          </w:p>
        </w:tc>
        <w:tc>
          <w:tcPr>
            <w:tcW w:w="1325" w:type="dxa"/>
            <w:vAlign w:val="center"/>
          </w:tcPr>
          <w:p w:rsidR="00050078" w:rsidRPr="00C9724D" w:rsidRDefault="00050078" w:rsidP="00CE709B">
            <w:pPr>
              <w:snapToGrid w:val="0"/>
              <w:ind w:right="180"/>
              <w:jc w:val="center"/>
            </w:pPr>
          </w:p>
        </w:tc>
        <w:tc>
          <w:tcPr>
            <w:tcW w:w="1283" w:type="dxa"/>
            <w:vAlign w:val="center"/>
          </w:tcPr>
          <w:p w:rsidR="00050078" w:rsidRPr="00C9724D" w:rsidRDefault="00050078" w:rsidP="00CE709B">
            <w:pPr>
              <w:snapToGrid w:val="0"/>
              <w:ind w:right="180"/>
              <w:jc w:val="center"/>
            </w:pPr>
          </w:p>
        </w:tc>
        <w:tc>
          <w:tcPr>
            <w:tcW w:w="1041" w:type="dxa"/>
            <w:tcBorders>
              <w:right w:val="single" w:sz="12" w:space="0" w:color="auto"/>
            </w:tcBorders>
            <w:vAlign w:val="center"/>
          </w:tcPr>
          <w:p w:rsidR="00050078" w:rsidRPr="00C9724D" w:rsidRDefault="00050078" w:rsidP="00CE709B">
            <w:pPr>
              <w:snapToGrid w:val="0"/>
              <w:ind w:right="180"/>
              <w:jc w:val="center"/>
              <w:rPr>
                <w:sz w:val="18"/>
                <w:szCs w:val="18"/>
              </w:rPr>
            </w:pPr>
          </w:p>
        </w:tc>
      </w:tr>
      <w:tr w:rsidR="00050078" w:rsidRPr="00C9724D" w:rsidTr="00F54B38">
        <w:trPr>
          <w:cantSplit/>
          <w:trHeight w:val="1007"/>
          <w:jc w:val="center"/>
        </w:trPr>
        <w:tc>
          <w:tcPr>
            <w:tcW w:w="1231" w:type="dxa"/>
            <w:vMerge/>
            <w:tcBorders>
              <w:left w:val="single" w:sz="12" w:space="0" w:color="auto"/>
            </w:tcBorders>
            <w:vAlign w:val="center"/>
          </w:tcPr>
          <w:p w:rsidR="00050078" w:rsidRPr="00C9724D" w:rsidRDefault="00050078" w:rsidP="00CE709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09" w:type="dxa"/>
            <w:vAlign w:val="center"/>
          </w:tcPr>
          <w:p w:rsidR="00050078" w:rsidRPr="00C9724D" w:rsidRDefault="00050078" w:rsidP="00CE709B">
            <w:pPr>
              <w:snapToGrid w:val="0"/>
              <w:ind w:right="5"/>
              <w:jc w:val="center"/>
            </w:pPr>
            <w:r w:rsidRPr="00C9724D">
              <w:t>4</w:t>
            </w:r>
          </w:p>
        </w:tc>
        <w:tc>
          <w:tcPr>
            <w:tcW w:w="3494" w:type="dxa"/>
            <w:vAlign w:val="center"/>
          </w:tcPr>
          <w:p w:rsidR="00050078" w:rsidRPr="00C9724D" w:rsidRDefault="00050078" w:rsidP="00CE709B">
            <w:pPr>
              <w:snapToGrid w:val="0"/>
              <w:ind w:right="180"/>
            </w:pPr>
          </w:p>
          <w:p w:rsidR="00050078" w:rsidRPr="00C9724D" w:rsidRDefault="00050078" w:rsidP="00CE709B">
            <w:pPr>
              <w:snapToGrid w:val="0"/>
              <w:ind w:right="180"/>
            </w:pPr>
          </w:p>
          <w:p w:rsidR="00050078" w:rsidRPr="00C9724D" w:rsidRDefault="00050078" w:rsidP="00CE709B">
            <w:pPr>
              <w:snapToGrid w:val="0"/>
              <w:ind w:right="180"/>
            </w:pPr>
          </w:p>
        </w:tc>
        <w:tc>
          <w:tcPr>
            <w:tcW w:w="1325" w:type="dxa"/>
            <w:vAlign w:val="center"/>
          </w:tcPr>
          <w:p w:rsidR="00050078" w:rsidRPr="00C9724D" w:rsidRDefault="00050078" w:rsidP="00CE709B">
            <w:pPr>
              <w:snapToGrid w:val="0"/>
              <w:ind w:right="180"/>
              <w:jc w:val="center"/>
            </w:pPr>
          </w:p>
        </w:tc>
        <w:tc>
          <w:tcPr>
            <w:tcW w:w="1283" w:type="dxa"/>
            <w:vAlign w:val="center"/>
          </w:tcPr>
          <w:p w:rsidR="00050078" w:rsidRPr="00C9724D" w:rsidRDefault="00050078" w:rsidP="00CE709B">
            <w:pPr>
              <w:snapToGrid w:val="0"/>
              <w:ind w:right="180"/>
              <w:jc w:val="center"/>
            </w:pPr>
          </w:p>
        </w:tc>
        <w:tc>
          <w:tcPr>
            <w:tcW w:w="1041" w:type="dxa"/>
            <w:tcBorders>
              <w:right w:val="single" w:sz="12" w:space="0" w:color="auto"/>
            </w:tcBorders>
            <w:vAlign w:val="center"/>
          </w:tcPr>
          <w:p w:rsidR="00050078" w:rsidRPr="00C9724D" w:rsidRDefault="00050078" w:rsidP="00CE709B">
            <w:pPr>
              <w:snapToGrid w:val="0"/>
              <w:ind w:right="180"/>
              <w:jc w:val="center"/>
              <w:rPr>
                <w:sz w:val="18"/>
                <w:szCs w:val="18"/>
              </w:rPr>
            </w:pPr>
          </w:p>
        </w:tc>
      </w:tr>
      <w:tr w:rsidR="00050078" w:rsidRPr="00C9724D" w:rsidTr="00F54B38">
        <w:trPr>
          <w:cantSplit/>
          <w:trHeight w:val="405"/>
          <w:jc w:val="center"/>
        </w:trPr>
        <w:tc>
          <w:tcPr>
            <w:tcW w:w="123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0078" w:rsidRPr="00C9724D" w:rsidRDefault="00050078" w:rsidP="00CE709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050078" w:rsidRPr="00C9724D" w:rsidRDefault="00050078" w:rsidP="00CE709B">
            <w:pPr>
              <w:snapToGrid w:val="0"/>
              <w:ind w:right="5"/>
              <w:jc w:val="center"/>
            </w:pPr>
            <w:r w:rsidRPr="00C9724D">
              <w:t>5</w:t>
            </w:r>
          </w:p>
        </w:tc>
        <w:tc>
          <w:tcPr>
            <w:tcW w:w="3494" w:type="dxa"/>
            <w:tcBorders>
              <w:bottom w:val="single" w:sz="12" w:space="0" w:color="auto"/>
            </w:tcBorders>
            <w:vAlign w:val="center"/>
          </w:tcPr>
          <w:p w:rsidR="00050078" w:rsidRPr="00C9724D" w:rsidRDefault="00050078" w:rsidP="00CE709B">
            <w:pPr>
              <w:snapToGrid w:val="0"/>
              <w:ind w:right="180"/>
            </w:pPr>
          </w:p>
          <w:p w:rsidR="00050078" w:rsidRPr="00C9724D" w:rsidRDefault="00050078" w:rsidP="00CE709B">
            <w:pPr>
              <w:snapToGrid w:val="0"/>
              <w:ind w:right="180"/>
            </w:pPr>
          </w:p>
          <w:p w:rsidR="00050078" w:rsidRPr="00C9724D" w:rsidRDefault="00050078" w:rsidP="00CE709B">
            <w:pPr>
              <w:snapToGrid w:val="0"/>
              <w:ind w:right="180"/>
            </w:pPr>
          </w:p>
        </w:tc>
        <w:tc>
          <w:tcPr>
            <w:tcW w:w="1325" w:type="dxa"/>
            <w:tcBorders>
              <w:bottom w:val="single" w:sz="12" w:space="0" w:color="auto"/>
            </w:tcBorders>
            <w:vAlign w:val="center"/>
          </w:tcPr>
          <w:p w:rsidR="00050078" w:rsidRPr="00C9724D" w:rsidRDefault="00050078" w:rsidP="00CE709B">
            <w:pPr>
              <w:snapToGrid w:val="0"/>
              <w:ind w:right="180"/>
              <w:jc w:val="center"/>
            </w:pPr>
          </w:p>
        </w:tc>
        <w:tc>
          <w:tcPr>
            <w:tcW w:w="1283" w:type="dxa"/>
            <w:tcBorders>
              <w:bottom w:val="single" w:sz="12" w:space="0" w:color="auto"/>
            </w:tcBorders>
            <w:vAlign w:val="center"/>
          </w:tcPr>
          <w:p w:rsidR="00050078" w:rsidRPr="00C9724D" w:rsidRDefault="00050078" w:rsidP="00CE709B">
            <w:pPr>
              <w:snapToGrid w:val="0"/>
              <w:ind w:right="180"/>
              <w:jc w:val="center"/>
            </w:pPr>
          </w:p>
        </w:tc>
        <w:tc>
          <w:tcPr>
            <w:tcW w:w="1041" w:type="dxa"/>
            <w:tcBorders>
              <w:right w:val="single" w:sz="12" w:space="0" w:color="auto"/>
            </w:tcBorders>
            <w:vAlign w:val="center"/>
          </w:tcPr>
          <w:p w:rsidR="00050078" w:rsidRPr="00C9724D" w:rsidRDefault="00050078" w:rsidP="00CE709B">
            <w:pPr>
              <w:snapToGrid w:val="0"/>
              <w:ind w:right="180"/>
              <w:jc w:val="center"/>
              <w:rPr>
                <w:sz w:val="18"/>
                <w:szCs w:val="18"/>
              </w:rPr>
            </w:pPr>
          </w:p>
        </w:tc>
      </w:tr>
      <w:tr w:rsidR="00050078" w:rsidRPr="00C9724D" w:rsidTr="00F54B38">
        <w:trPr>
          <w:trHeight w:val="2466"/>
          <w:jc w:val="center"/>
        </w:trPr>
        <w:tc>
          <w:tcPr>
            <w:tcW w:w="12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0078" w:rsidRPr="00C9724D" w:rsidRDefault="00050078" w:rsidP="00CE709B">
            <w:pPr>
              <w:jc w:val="center"/>
              <w:rPr>
                <w:rFonts w:ascii="宋体"/>
              </w:rPr>
            </w:pPr>
            <w:r w:rsidRPr="00C9724D">
              <w:rPr>
                <w:rFonts w:ascii="宋体" w:hAnsi="宋体" w:hint="eastAsia"/>
              </w:rPr>
              <w:t>论</w:t>
            </w:r>
          </w:p>
          <w:p w:rsidR="00050078" w:rsidRPr="00C9724D" w:rsidRDefault="00050078" w:rsidP="00CE709B">
            <w:pPr>
              <w:jc w:val="center"/>
              <w:rPr>
                <w:rFonts w:ascii="宋体"/>
              </w:rPr>
            </w:pPr>
            <w:r w:rsidRPr="00C9724D">
              <w:rPr>
                <w:rFonts w:ascii="宋体" w:hAnsi="宋体" w:hint="eastAsia"/>
              </w:rPr>
              <w:t>文</w:t>
            </w:r>
          </w:p>
          <w:p w:rsidR="00050078" w:rsidRPr="00C9724D" w:rsidRDefault="00050078" w:rsidP="00CE709B">
            <w:pPr>
              <w:jc w:val="center"/>
              <w:rPr>
                <w:rFonts w:ascii="宋体"/>
              </w:rPr>
            </w:pPr>
            <w:r w:rsidRPr="00C9724D">
              <w:rPr>
                <w:rFonts w:ascii="宋体" w:hAnsi="宋体" w:hint="eastAsia"/>
              </w:rPr>
              <w:t>主</w:t>
            </w:r>
          </w:p>
          <w:p w:rsidR="00050078" w:rsidRPr="00C9724D" w:rsidRDefault="00050078" w:rsidP="00CE709B">
            <w:pPr>
              <w:jc w:val="center"/>
              <w:rPr>
                <w:rFonts w:ascii="宋体"/>
              </w:rPr>
            </w:pPr>
            <w:r w:rsidRPr="00C9724D">
              <w:rPr>
                <w:rFonts w:ascii="宋体" w:hAnsi="宋体" w:hint="eastAsia"/>
              </w:rPr>
              <w:t>要</w:t>
            </w:r>
          </w:p>
          <w:p w:rsidR="00050078" w:rsidRPr="00C9724D" w:rsidRDefault="00050078" w:rsidP="00CE709B">
            <w:pPr>
              <w:jc w:val="center"/>
              <w:rPr>
                <w:rFonts w:ascii="宋体"/>
              </w:rPr>
            </w:pPr>
            <w:r w:rsidRPr="00C9724D">
              <w:rPr>
                <w:rFonts w:ascii="宋体" w:hAnsi="宋体" w:hint="eastAsia"/>
              </w:rPr>
              <w:t>创</w:t>
            </w:r>
          </w:p>
          <w:p w:rsidR="00050078" w:rsidRPr="00C9724D" w:rsidRDefault="00050078" w:rsidP="00CE709B">
            <w:pPr>
              <w:jc w:val="center"/>
              <w:rPr>
                <w:rFonts w:ascii="宋体"/>
              </w:rPr>
            </w:pPr>
            <w:r w:rsidRPr="00C9724D">
              <w:rPr>
                <w:rFonts w:ascii="宋体" w:hAnsi="宋体" w:hint="eastAsia"/>
              </w:rPr>
              <w:t>新</w:t>
            </w:r>
          </w:p>
          <w:p w:rsidR="00050078" w:rsidRPr="00C9724D" w:rsidRDefault="00050078" w:rsidP="00CE709B">
            <w:pPr>
              <w:jc w:val="center"/>
              <w:rPr>
                <w:rFonts w:ascii="宋体"/>
              </w:rPr>
            </w:pPr>
            <w:r w:rsidRPr="00C9724D">
              <w:rPr>
                <w:rFonts w:ascii="宋体" w:hAnsi="宋体" w:hint="eastAsia"/>
              </w:rPr>
              <w:t>点</w:t>
            </w:r>
          </w:p>
        </w:tc>
        <w:tc>
          <w:tcPr>
            <w:tcW w:w="7852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050078" w:rsidRPr="00C9724D" w:rsidRDefault="00050078" w:rsidP="00CE709B">
            <w:pPr>
              <w:ind w:firstLine="420"/>
              <w:rPr>
                <w:rFonts w:ascii="宋体"/>
              </w:rPr>
            </w:pPr>
          </w:p>
          <w:p w:rsidR="00050078" w:rsidRPr="00C9724D" w:rsidRDefault="00050078" w:rsidP="00CE709B">
            <w:pPr>
              <w:ind w:firstLine="420"/>
              <w:rPr>
                <w:rFonts w:ascii="宋体"/>
              </w:rPr>
            </w:pPr>
          </w:p>
          <w:p w:rsidR="00050078" w:rsidRPr="00C9724D" w:rsidRDefault="00050078" w:rsidP="00CE709B">
            <w:pPr>
              <w:ind w:firstLine="420"/>
              <w:rPr>
                <w:rFonts w:ascii="宋体"/>
              </w:rPr>
            </w:pPr>
          </w:p>
          <w:p w:rsidR="00050078" w:rsidRPr="00C9724D" w:rsidRDefault="00050078" w:rsidP="00CE709B">
            <w:pPr>
              <w:ind w:firstLine="420"/>
              <w:rPr>
                <w:rFonts w:ascii="宋体"/>
              </w:rPr>
            </w:pPr>
          </w:p>
          <w:p w:rsidR="00050078" w:rsidRPr="00C9724D" w:rsidRDefault="00050078" w:rsidP="00CE709B">
            <w:pPr>
              <w:ind w:firstLine="420"/>
              <w:rPr>
                <w:rFonts w:ascii="宋体"/>
              </w:rPr>
            </w:pPr>
          </w:p>
          <w:p w:rsidR="00050078" w:rsidRPr="00C9724D" w:rsidRDefault="00050078" w:rsidP="00CE709B">
            <w:pPr>
              <w:ind w:firstLine="420"/>
              <w:rPr>
                <w:rFonts w:ascii="宋体"/>
              </w:rPr>
            </w:pPr>
          </w:p>
          <w:p w:rsidR="00050078" w:rsidRPr="00C9724D" w:rsidRDefault="00050078" w:rsidP="00CE709B">
            <w:pPr>
              <w:ind w:firstLine="420"/>
              <w:rPr>
                <w:rFonts w:ascii="宋体"/>
              </w:rPr>
            </w:pPr>
          </w:p>
          <w:p w:rsidR="00050078" w:rsidRPr="00C9724D" w:rsidRDefault="00050078" w:rsidP="00CE709B">
            <w:pPr>
              <w:ind w:firstLine="420"/>
              <w:rPr>
                <w:rFonts w:ascii="宋体"/>
              </w:rPr>
            </w:pPr>
          </w:p>
          <w:p w:rsidR="00050078" w:rsidRPr="00C9724D" w:rsidRDefault="00050078" w:rsidP="00CE709B">
            <w:pPr>
              <w:ind w:firstLine="420"/>
              <w:rPr>
                <w:rFonts w:ascii="宋体"/>
              </w:rPr>
            </w:pPr>
          </w:p>
          <w:p w:rsidR="00050078" w:rsidRPr="00C9724D" w:rsidRDefault="00050078" w:rsidP="00CE709B">
            <w:pPr>
              <w:ind w:firstLine="420"/>
              <w:rPr>
                <w:rFonts w:ascii="宋体"/>
              </w:rPr>
            </w:pPr>
          </w:p>
          <w:p w:rsidR="00050078" w:rsidRPr="00C9724D" w:rsidRDefault="00050078" w:rsidP="00CE709B">
            <w:pPr>
              <w:ind w:firstLine="420"/>
              <w:rPr>
                <w:rFonts w:ascii="宋体"/>
              </w:rPr>
            </w:pPr>
          </w:p>
          <w:p w:rsidR="00050078" w:rsidRPr="00C9724D" w:rsidRDefault="00050078" w:rsidP="00CE709B">
            <w:pPr>
              <w:ind w:firstLine="420"/>
              <w:rPr>
                <w:rFonts w:ascii="宋体"/>
              </w:rPr>
            </w:pPr>
          </w:p>
          <w:p w:rsidR="00050078" w:rsidRPr="00C9724D" w:rsidRDefault="00050078" w:rsidP="00CE709B">
            <w:pPr>
              <w:rPr>
                <w:rFonts w:ascii="宋体"/>
              </w:rPr>
            </w:pPr>
          </w:p>
          <w:p w:rsidR="00050078" w:rsidRPr="00C9724D" w:rsidRDefault="00050078" w:rsidP="00CE709B">
            <w:pPr>
              <w:ind w:firstLine="420"/>
              <w:rPr>
                <w:rFonts w:ascii="宋体"/>
              </w:rPr>
            </w:pPr>
          </w:p>
          <w:p w:rsidR="00050078" w:rsidRPr="00C9724D" w:rsidRDefault="00050078" w:rsidP="00CE709B">
            <w:pPr>
              <w:ind w:firstLine="420"/>
              <w:rPr>
                <w:rFonts w:ascii="宋体"/>
              </w:rPr>
            </w:pPr>
          </w:p>
          <w:p w:rsidR="00050078" w:rsidRPr="00C9724D" w:rsidRDefault="00050078" w:rsidP="00CE709B">
            <w:pPr>
              <w:ind w:firstLine="420"/>
              <w:rPr>
                <w:rFonts w:ascii="宋体"/>
              </w:rPr>
            </w:pPr>
          </w:p>
          <w:p w:rsidR="00050078" w:rsidRPr="00C9724D" w:rsidRDefault="00050078" w:rsidP="00CE709B">
            <w:pPr>
              <w:ind w:firstLine="420"/>
              <w:rPr>
                <w:rFonts w:ascii="宋体"/>
              </w:rPr>
            </w:pPr>
          </w:p>
          <w:p w:rsidR="00050078" w:rsidRPr="00C9724D" w:rsidRDefault="00050078" w:rsidP="00CE709B">
            <w:pPr>
              <w:ind w:firstLine="420"/>
              <w:rPr>
                <w:rFonts w:ascii="宋体"/>
              </w:rPr>
            </w:pPr>
          </w:p>
          <w:p w:rsidR="00050078" w:rsidRPr="00C9724D" w:rsidRDefault="00050078" w:rsidP="00CE709B">
            <w:pPr>
              <w:ind w:firstLine="420"/>
              <w:rPr>
                <w:rFonts w:ascii="宋体"/>
              </w:rPr>
            </w:pPr>
          </w:p>
          <w:p w:rsidR="00050078" w:rsidRPr="00C9724D" w:rsidRDefault="00050078" w:rsidP="00CE709B">
            <w:pPr>
              <w:ind w:firstLine="420"/>
              <w:rPr>
                <w:rFonts w:ascii="宋体"/>
              </w:rPr>
            </w:pPr>
          </w:p>
          <w:p w:rsidR="00050078" w:rsidRPr="00C9724D" w:rsidRDefault="00050078" w:rsidP="00CE709B">
            <w:pPr>
              <w:ind w:firstLine="420"/>
              <w:rPr>
                <w:rFonts w:ascii="宋体"/>
              </w:rPr>
            </w:pPr>
          </w:p>
          <w:p w:rsidR="00050078" w:rsidRPr="00C9724D" w:rsidRDefault="00050078" w:rsidP="00CE709B">
            <w:pPr>
              <w:rPr>
                <w:rFonts w:ascii="宋体"/>
              </w:rPr>
            </w:pPr>
          </w:p>
          <w:p w:rsidR="00050078" w:rsidRPr="00C9724D" w:rsidRDefault="00050078" w:rsidP="00CE709B">
            <w:pPr>
              <w:rPr>
                <w:rFonts w:ascii="宋体"/>
              </w:rPr>
            </w:pPr>
          </w:p>
        </w:tc>
      </w:tr>
    </w:tbl>
    <w:p w:rsidR="00050078" w:rsidRDefault="00050078" w:rsidP="00050078">
      <w:pPr>
        <w:spacing w:beforeLines="50" w:afterLines="50"/>
        <w:ind w:leftChars="-6" w:left="31680"/>
        <w:rPr>
          <w:rFonts w:ascii="宋体"/>
        </w:rPr>
      </w:pPr>
      <w:r>
        <w:rPr>
          <w:rFonts w:ascii="宋体" w:hint="eastAsia"/>
        </w:rPr>
        <w:t>说明：</w:t>
      </w:r>
    </w:p>
    <w:p w:rsidR="00050078" w:rsidRPr="0073303A" w:rsidRDefault="00050078" w:rsidP="00F3777C">
      <w:pPr>
        <w:spacing w:afterLines="20"/>
        <w:ind w:leftChars="-6" w:left="31680"/>
        <w:rPr>
          <w:rFonts w:ascii="宋体"/>
        </w:rPr>
      </w:pPr>
      <w:r>
        <w:rPr>
          <w:rFonts w:ascii="宋体"/>
        </w:rPr>
        <w:t>1.</w:t>
      </w:r>
      <w:r w:rsidRPr="00657094">
        <w:rPr>
          <w:rFonts w:ascii="宋体" w:hint="eastAsia"/>
        </w:rPr>
        <w:t>“代表性成果”限填所有各年度作者攻博期间及获博</w:t>
      </w:r>
      <w:r>
        <w:rPr>
          <w:rFonts w:ascii="宋体" w:hint="eastAsia"/>
        </w:rPr>
        <w:t>（硕）</w:t>
      </w:r>
      <w:r w:rsidRPr="00657094">
        <w:rPr>
          <w:rFonts w:ascii="宋体" w:hint="eastAsia"/>
        </w:rPr>
        <w:t>士学位后一年内获得</w:t>
      </w:r>
      <w:r>
        <w:rPr>
          <w:rFonts w:ascii="宋体" w:hint="eastAsia"/>
        </w:rPr>
        <w:t>的与博（硕）士学位论文密切相关</w:t>
      </w:r>
      <w:r w:rsidRPr="00657094">
        <w:rPr>
          <w:rFonts w:ascii="宋体" w:hint="eastAsia"/>
        </w:rPr>
        <w:t>、并能反映学位论文水平的成果。可填学术论文、专著、专利、奖励等，但总数不得超过</w:t>
      </w:r>
      <w:r w:rsidRPr="00657094">
        <w:rPr>
          <w:rFonts w:ascii="宋体"/>
        </w:rPr>
        <w:t>5</w:t>
      </w:r>
      <w:r w:rsidRPr="00657094">
        <w:rPr>
          <w:rFonts w:ascii="宋体" w:hint="eastAsia"/>
        </w:rPr>
        <w:t>项</w:t>
      </w:r>
      <w:r>
        <w:rPr>
          <w:rFonts w:ascii="宋体" w:hint="eastAsia"/>
        </w:rPr>
        <w:t>，且必须是在规定时间内公开发表或</w:t>
      </w:r>
      <w:r w:rsidRPr="00657094">
        <w:rPr>
          <w:rFonts w:ascii="宋体" w:hint="eastAsia"/>
        </w:rPr>
        <w:t>审批的</w:t>
      </w:r>
      <w:r>
        <w:rPr>
          <w:rFonts w:ascii="宋体" w:hint="eastAsia"/>
        </w:rPr>
        <w:t>。</w:t>
      </w:r>
      <w:r w:rsidRPr="00344905">
        <w:rPr>
          <w:rFonts w:ascii="宋体" w:hint="eastAsia"/>
        </w:rPr>
        <w:t>在规定时间内已录用而未发表的学术论文、已受理而未审批的专利和已公示而无批文的奖励等成果，以及在规定时间外获得的成果一律不计入。</w:t>
      </w:r>
      <w:r w:rsidRPr="00657094">
        <w:rPr>
          <w:rFonts w:ascii="宋体" w:hint="eastAsia"/>
        </w:rPr>
        <w:t>请准确填写各项成果的查询信息，确保按此查询信息能查询到该成果，以便于专家评议时核查。</w:t>
      </w:r>
    </w:p>
    <w:p w:rsidR="00050078" w:rsidRPr="00657094" w:rsidRDefault="00050078" w:rsidP="00F3777C">
      <w:pPr>
        <w:spacing w:afterLines="20"/>
        <w:ind w:leftChars="-6" w:left="31680"/>
        <w:rPr>
          <w:rFonts w:ascii="宋体"/>
        </w:rPr>
      </w:pPr>
      <w:r>
        <w:rPr>
          <w:rFonts w:ascii="宋体"/>
        </w:rPr>
        <w:t>2.</w:t>
      </w:r>
      <w:r w:rsidRPr="00657094">
        <w:rPr>
          <w:rFonts w:ascii="宋体" w:hint="eastAsia"/>
        </w:rPr>
        <w:t>“成果名称”栏，可填写</w:t>
      </w:r>
      <w:r>
        <w:rPr>
          <w:rFonts w:ascii="宋体" w:hint="eastAsia"/>
        </w:rPr>
        <w:t>作者姓名、</w:t>
      </w:r>
      <w:r w:rsidRPr="00657094">
        <w:rPr>
          <w:rFonts w:ascii="宋体" w:hint="eastAsia"/>
        </w:rPr>
        <w:t>论文题目、专著名称、专利名称、奖励名称等。</w:t>
      </w:r>
    </w:p>
    <w:p w:rsidR="00050078" w:rsidRPr="00657094" w:rsidRDefault="00050078" w:rsidP="00F3777C">
      <w:pPr>
        <w:spacing w:afterLines="20"/>
        <w:ind w:leftChars="-6" w:left="31680"/>
        <w:rPr>
          <w:rFonts w:ascii="宋体"/>
        </w:rPr>
      </w:pPr>
      <w:r>
        <w:rPr>
          <w:rFonts w:ascii="宋体"/>
        </w:rPr>
        <w:t>3.</w:t>
      </w:r>
      <w:r w:rsidRPr="00657094">
        <w:rPr>
          <w:rFonts w:ascii="宋体" w:hint="eastAsia"/>
        </w:rPr>
        <w:t>“成果出处”栏，可填写刊物名称、出版机构、奖励发放单位等。</w:t>
      </w:r>
    </w:p>
    <w:p w:rsidR="00050078" w:rsidRPr="00B63099" w:rsidRDefault="00050078" w:rsidP="00F3777C">
      <w:pPr>
        <w:spacing w:afterLines="20"/>
        <w:ind w:leftChars="-6" w:left="31680"/>
        <w:rPr>
          <w:rFonts w:ascii="宋体"/>
        </w:rPr>
      </w:pPr>
      <w:r>
        <w:rPr>
          <w:rFonts w:ascii="宋体"/>
        </w:rPr>
        <w:t>4.</w:t>
      </w:r>
      <w:r w:rsidRPr="00657094">
        <w:rPr>
          <w:rFonts w:ascii="宋体" w:hint="eastAsia"/>
        </w:rPr>
        <w:t>“获得年月”栏，可填写论文公开发表、专著公开出版、专利授予、奖励获批的具体年月。</w:t>
      </w:r>
    </w:p>
    <w:p w:rsidR="00050078" w:rsidRDefault="00050078" w:rsidP="00F3777C">
      <w:pPr>
        <w:spacing w:afterLines="20"/>
        <w:ind w:leftChars="-6" w:left="31680"/>
        <w:rPr>
          <w:rFonts w:ascii="宋体"/>
        </w:rPr>
      </w:pPr>
      <w:r>
        <w:rPr>
          <w:rFonts w:ascii="宋体"/>
        </w:rPr>
        <w:t>5.</w:t>
      </w:r>
      <w:r w:rsidRPr="00657094">
        <w:rPr>
          <w:rFonts w:ascii="宋体" w:hint="eastAsia"/>
        </w:rPr>
        <w:t>“成果查询信息”栏，应填写论文检索号、国际标准书号（</w:t>
      </w:r>
      <w:r w:rsidRPr="00657094">
        <w:rPr>
          <w:rFonts w:ascii="宋体"/>
        </w:rPr>
        <w:t>ISBN</w:t>
      </w:r>
      <w:r w:rsidRPr="00657094">
        <w:rPr>
          <w:rFonts w:ascii="宋体" w:hint="eastAsia"/>
        </w:rPr>
        <w:t>）、专利号、获奖证书号等。填写“检索号”时，若论文被</w:t>
      </w:r>
      <w:r w:rsidRPr="00657094">
        <w:rPr>
          <w:rFonts w:ascii="宋体"/>
        </w:rPr>
        <w:t>SCI</w:t>
      </w:r>
      <w:r w:rsidRPr="00657094">
        <w:rPr>
          <w:rFonts w:ascii="宋体" w:hint="eastAsia"/>
        </w:rPr>
        <w:t>、</w:t>
      </w:r>
      <w:r w:rsidRPr="00657094">
        <w:rPr>
          <w:rFonts w:ascii="宋体"/>
        </w:rPr>
        <w:t>SSCI</w:t>
      </w:r>
      <w:r w:rsidRPr="00657094">
        <w:rPr>
          <w:rFonts w:ascii="宋体" w:hint="eastAsia"/>
        </w:rPr>
        <w:t>、</w:t>
      </w:r>
      <w:r w:rsidRPr="00657094">
        <w:rPr>
          <w:rFonts w:ascii="宋体"/>
        </w:rPr>
        <w:t>EI</w:t>
      </w:r>
      <w:r>
        <w:rPr>
          <w:rFonts w:ascii="宋体" w:hint="eastAsia"/>
        </w:rPr>
        <w:t>等</w:t>
      </w:r>
      <w:r w:rsidRPr="00657094">
        <w:rPr>
          <w:rFonts w:ascii="宋体" w:hint="eastAsia"/>
        </w:rPr>
        <w:t>检索，则填写论文检索号；否则填写刊物的出版年期。</w:t>
      </w:r>
    </w:p>
    <w:p w:rsidR="00050078" w:rsidRPr="00F533C3" w:rsidRDefault="00050078" w:rsidP="00F3777C">
      <w:pPr>
        <w:spacing w:afterLines="20"/>
        <w:ind w:leftChars="-6" w:left="31680"/>
        <w:rPr>
          <w:rFonts w:ascii="宋体"/>
        </w:rPr>
      </w:pPr>
      <w:r>
        <w:rPr>
          <w:rFonts w:ascii="宋体"/>
        </w:rPr>
        <w:t xml:space="preserve">6. </w:t>
      </w:r>
      <w:r>
        <w:rPr>
          <w:rFonts w:ascii="宋体" w:hint="eastAsia"/>
        </w:rPr>
        <w:t>本表可续页。</w:t>
      </w:r>
    </w:p>
    <w:p w:rsidR="00050078" w:rsidRDefault="00050078">
      <w:pPr>
        <w:widowControl/>
        <w:jc w:val="left"/>
        <w:rPr>
          <w:rFonts w:ascii="Times New Roman" w:hAnsi="宋体"/>
          <w:color w:val="000000"/>
          <w:kern w:val="0"/>
          <w:sz w:val="28"/>
          <w:szCs w:val="28"/>
        </w:rPr>
      </w:pPr>
    </w:p>
    <w:p w:rsidR="00050078" w:rsidRDefault="00050078">
      <w:pPr>
        <w:widowControl/>
        <w:jc w:val="left"/>
        <w:rPr>
          <w:rFonts w:ascii="Times New Roman" w:hAnsi="宋体"/>
          <w:color w:val="000000"/>
          <w:kern w:val="0"/>
          <w:sz w:val="28"/>
          <w:szCs w:val="28"/>
        </w:rPr>
      </w:pPr>
    </w:p>
    <w:p w:rsidR="00050078" w:rsidRDefault="00050078">
      <w:pPr>
        <w:widowControl/>
        <w:jc w:val="left"/>
        <w:rPr>
          <w:rFonts w:ascii="Times New Roman" w:hAnsi="宋体"/>
          <w:color w:val="000000"/>
          <w:kern w:val="0"/>
          <w:sz w:val="28"/>
          <w:szCs w:val="28"/>
        </w:rPr>
      </w:pPr>
    </w:p>
    <w:sectPr w:rsidR="00050078" w:rsidSect="00CC78C6">
      <w:pgSz w:w="11906" w:h="16838" w:code="9"/>
      <w:pgMar w:top="1361" w:right="1474" w:bottom="1247" w:left="1701" w:header="851" w:footer="851" w:gutter="0"/>
      <w:cols w:space="425"/>
      <w:docGrid w:type="lines"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078" w:rsidRDefault="00050078" w:rsidP="00D523BB">
      <w:r>
        <w:separator/>
      </w:r>
    </w:p>
  </w:endnote>
  <w:endnote w:type="continuationSeparator" w:id="0">
    <w:p w:rsidR="00050078" w:rsidRDefault="00050078" w:rsidP="00D52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078" w:rsidRDefault="00050078" w:rsidP="00D523BB">
      <w:r>
        <w:separator/>
      </w:r>
    </w:p>
  </w:footnote>
  <w:footnote w:type="continuationSeparator" w:id="0">
    <w:p w:rsidR="00050078" w:rsidRDefault="00050078" w:rsidP="00D523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1B93"/>
    <w:multiLevelType w:val="hybridMultilevel"/>
    <w:tmpl w:val="28EC3F9A"/>
    <w:lvl w:ilvl="0" w:tplc="712AB8B2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9A904EF"/>
    <w:multiLevelType w:val="hybridMultilevel"/>
    <w:tmpl w:val="0C80F438"/>
    <w:lvl w:ilvl="0" w:tplc="4742074A">
      <w:start w:val="1"/>
      <w:numFmt w:val="japaneseCounting"/>
      <w:lvlText w:val="第%1章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6FC51A29"/>
    <w:multiLevelType w:val="hybridMultilevel"/>
    <w:tmpl w:val="6FF8FE9E"/>
    <w:lvl w:ilvl="0" w:tplc="95AC58C2">
      <w:start w:val="1"/>
      <w:numFmt w:val="japaneseCounting"/>
      <w:lvlText w:val="第%1章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4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97A"/>
    <w:rsid w:val="000326DA"/>
    <w:rsid w:val="00037F3B"/>
    <w:rsid w:val="000468C1"/>
    <w:rsid w:val="00050078"/>
    <w:rsid w:val="00075944"/>
    <w:rsid w:val="000929F0"/>
    <w:rsid w:val="000B5B88"/>
    <w:rsid w:val="000C6B22"/>
    <w:rsid w:val="000D7CCD"/>
    <w:rsid w:val="000F0C0F"/>
    <w:rsid w:val="001933F7"/>
    <w:rsid w:val="001B3C60"/>
    <w:rsid w:val="001D0977"/>
    <w:rsid w:val="002117F3"/>
    <w:rsid w:val="00226C00"/>
    <w:rsid w:val="00227BED"/>
    <w:rsid w:val="00233F21"/>
    <w:rsid w:val="00257368"/>
    <w:rsid w:val="00344905"/>
    <w:rsid w:val="003504CE"/>
    <w:rsid w:val="0035407C"/>
    <w:rsid w:val="00360501"/>
    <w:rsid w:val="003622B4"/>
    <w:rsid w:val="003C4A65"/>
    <w:rsid w:val="003E2700"/>
    <w:rsid w:val="0046589D"/>
    <w:rsid w:val="004C5022"/>
    <w:rsid w:val="004E402A"/>
    <w:rsid w:val="004F1041"/>
    <w:rsid w:val="004F1451"/>
    <w:rsid w:val="00586105"/>
    <w:rsid w:val="00590502"/>
    <w:rsid w:val="005908D7"/>
    <w:rsid w:val="00657094"/>
    <w:rsid w:val="00663F18"/>
    <w:rsid w:val="0066778C"/>
    <w:rsid w:val="0070601C"/>
    <w:rsid w:val="0073303A"/>
    <w:rsid w:val="00775E9E"/>
    <w:rsid w:val="00776569"/>
    <w:rsid w:val="007A5C21"/>
    <w:rsid w:val="00834B29"/>
    <w:rsid w:val="0089418C"/>
    <w:rsid w:val="008B1A46"/>
    <w:rsid w:val="008B3AFF"/>
    <w:rsid w:val="00920AEF"/>
    <w:rsid w:val="0093515E"/>
    <w:rsid w:val="00946CF2"/>
    <w:rsid w:val="00951F4F"/>
    <w:rsid w:val="009C2E1A"/>
    <w:rsid w:val="00A241FD"/>
    <w:rsid w:val="00A52E08"/>
    <w:rsid w:val="00A6682D"/>
    <w:rsid w:val="00A6694B"/>
    <w:rsid w:val="00AB611B"/>
    <w:rsid w:val="00B05640"/>
    <w:rsid w:val="00B15C31"/>
    <w:rsid w:val="00B47410"/>
    <w:rsid w:val="00B63099"/>
    <w:rsid w:val="00BA5B51"/>
    <w:rsid w:val="00BC6353"/>
    <w:rsid w:val="00BC7F72"/>
    <w:rsid w:val="00BD176B"/>
    <w:rsid w:val="00C26334"/>
    <w:rsid w:val="00C758D4"/>
    <w:rsid w:val="00C92436"/>
    <w:rsid w:val="00C9724D"/>
    <w:rsid w:val="00CA67B8"/>
    <w:rsid w:val="00CC78C6"/>
    <w:rsid w:val="00CE709B"/>
    <w:rsid w:val="00CF387C"/>
    <w:rsid w:val="00D026F2"/>
    <w:rsid w:val="00D17ED4"/>
    <w:rsid w:val="00D34809"/>
    <w:rsid w:val="00D523BB"/>
    <w:rsid w:val="00D9733C"/>
    <w:rsid w:val="00DA5282"/>
    <w:rsid w:val="00DF2168"/>
    <w:rsid w:val="00E47439"/>
    <w:rsid w:val="00E84C99"/>
    <w:rsid w:val="00E87D5C"/>
    <w:rsid w:val="00F3397A"/>
    <w:rsid w:val="00F3777C"/>
    <w:rsid w:val="00F377EC"/>
    <w:rsid w:val="00F533C3"/>
    <w:rsid w:val="00F54B38"/>
    <w:rsid w:val="00F6495F"/>
    <w:rsid w:val="00FA0B76"/>
    <w:rsid w:val="00FD4C3D"/>
    <w:rsid w:val="00FD6870"/>
    <w:rsid w:val="00FD7D92"/>
    <w:rsid w:val="00FE0F98"/>
    <w:rsid w:val="00FE1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60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1B3C6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741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kern w:val="0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3C60"/>
    <w:pPr>
      <w:keepNext/>
      <w:keepLines/>
      <w:spacing w:before="260" w:after="260" w:line="416" w:lineRule="auto"/>
      <w:outlineLvl w:val="2"/>
    </w:pPr>
    <w:rPr>
      <w:b/>
      <w:kern w:val="0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3C60"/>
    <w:rPr>
      <w:rFonts w:cs="Times New Roman"/>
      <w:b/>
      <w:kern w:val="44"/>
      <w:sz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47410"/>
    <w:rPr>
      <w:rFonts w:ascii="Calibri Light" w:eastAsia="宋体" w:hAnsi="Calibri Light" w:cs="Times New Roman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B3C60"/>
    <w:rPr>
      <w:rFonts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rsid w:val="001B3C60"/>
    <w:rPr>
      <w:kern w:val="0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C60"/>
    <w:rPr>
      <w:rFonts w:cs="Times New Roman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1B3C60"/>
    <w:rPr>
      <w:rFonts w:ascii="宋体"/>
      <w:kern w:val="0"/>
      <w:sz w:val="18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B3C60"/>
    <w:rPr>
      <w:rFonts w:ascii="宋体" w:eastAsia="宋体" w:cs="Times New Roman"/>
      <w:sz w:val="18"/>
    </w:rPr>
  </w:style>
  <w:style w:type="paragraph" w:styleId="TOC2">
    <w:name w:val="toc 2"/>
    <w:basedOn w:val="Normal"/>
    <w:next w:val="Normal"/>
    <w:autoRedefine/>
    <w:uiPriority w:val="99"/>
    <w:rsid w:val="001B3C60"/>
    <w:pPr>
      <w:tabs>
        <w:tab w:val="right" w:leader="dot" w:pos="8296"/>
      </w:tabs>
      <w:spacing w:line="336" w:lineRule="auto"/>
      <w:ind w:leftChars="200" w:left="420"/>
    </w:pPr>
    <w:rPr>
      <w:noProof/>
      <w:color w:val="000000"/>
      <w:szCs w:val="21"/>
    </w:rPr>
  </w:style>
  <w:style w:type="paragraph" w:styleId="TOC1">
    <w:name w:val="toc 1"/>
    <w:basedOn w:val="Normal"/>
    <w:next w:val="Normal"/>
    <w:autoRedefine/>
    <w:uiPriority w:val="99"/>
    <w:rsid w:val="001B3C60"/>
    <w:pPr>
      <w:tabs>
        <w:tab w:val="right" w:leader="dot" w:pos="9072"/>
      </w:tabs>
      <w:ind w:rightChars="-108" w:right="-227"/>
    </w:pPr>
    <w:rPr>
      <w:rFonts w:ascii="Times New Roman" w:hAnsi="宋体"/>
      <w:noProof/>
      <w:sz w:val="24"/>
      <w:szCs w:val="24"/>
    </w:rPr>
  </w:style>
  <w:style w:type="character" w:styleId="Hyperlink">
    <w:name w:val="Hyperlink"/>
    <w:basedOn w:val="DefaultParagraphFont"/>
    <w:uiPriority w:val="99"/>
    <w:rsid w:val="001B3C60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1B3C60"/>
    <w:rPr>
      <w:rFonts w:cs="Times New Roman"/>
      <w:b/>
    </w:rPr>
  </w:style>
  <w:style w:type="character" w:customStyle="1" w:styleId="HeaderChar">
    <w:name w:val="Header Char"/>
    <w:uiPriority w:val="99"/>
    <w:locked/>
    <w:rsid w:val="001B3C60"/>
    <w:rPr>
      <w:sz w:val="18"/>
    </w:rPr>
  </w:style>
  <w:style w:type="paragraph" w:styleId="Header">
    <w:name w:val="header"/>
    <w:basedOn w:val="Normal"/>
    <w:link w:val="HeaderChar1"/>
    <w:uiPriority w:val="99"/>
    <w:rsid w:val="001B3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0D7CCD"/>
    <w:rPr>
      <w:rFonts w:cs="Times New Roman"/>
      <w:sz w:val="18"/>
    </w:rPr>
  </w:style>
  <w:style w:type="character" w:customStyle="1" w:styleId="Char1">
    <w:name w:val="页眉 Char1"/>
    <w:uiPriority w:val="99"/>
    <w:semiHidden/>
    <w:rsid w:val="001B3C60"/>
    <w:rPr>
      <w:sz w:val="18"/>
    </w:rPr>
  </w:style>
  <w:style w:type="character" w:customStyle="1" w:styleId="FooterChar">
    <w:name w:val="Footer Char"/>
    <w:uiPriority w:val="99"/>
    <w:locked/>
    <w:rsid w:val="001B3C60"/>
    <w:rPr>
      <w:sz w:val="18"/>
    </w:rPr>
  </w:style>
  <w:style w:type="paragraph" w:styleId="Footer">
    <w:name w:val="footer"/>
    <w:basedOn w:val="Normal"/>
    <w:link w:val="FooterChar1"/>
    <w:uiPriority w:val="99"/>
    <w:rsid w:val="001B3C6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0D7CCD"/>
    <w:rPr>
      <w:rFonts w:cs="Times New Roman"/>
      <w:sz w:val="18"/>
    </w:rPr>
  </w:style>
  <w:style w:type="character" w:customStyle="1" w:styleId="Char10">
    <w:name w:val="页脚 Char1"/>
    <w:uiPriority w:val="99"/>
    <w:semiHidden/>
    <w:rsid w:val="001B3C60"/>
    <w:rPr>
      <w:sz w:val="18"/>
    </w:rPr>
  </w:style>
  <w:style w:type="paragraph" w:styleId="NormalWeb">
    <w:name w:val="Normal (Web)"/>
    <w:basedOn w:val="Normal"/>
    <w:uiPriority w:val="99"/>
    <w:rsid w:val="001B3C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uiPriority w:val="99"/>
    <w:rsid w:val="001B3C60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character" w:customStyle="1" w:styleId="HTMLMarkup">
    <w:name w:val="HTML Markup"/>
    <w:uiPriority w:val="99"/>
    <w:rsid w:val="001B3C60"/>
    <w:rPr>
      <w:vanish/>
      <w:color w:val="FF0000"/>
    </w:rPr>
  </w:style>
  <w:style w:type="paragraph" w:styleId="ListParagraph">
    <w:name w:val="List Paragraph"/>
    <w:basedOn w:val="Normal"/>
    <w:uiPriority w:val="99"/>
    <w:qFormat/>
    <w:rsid w:val="001B3C60"/>
    <w:pPr>
      <w:ind w:firstLineChars="200" w:firstLine="420"/>
    </w:pPr>
  </w:style>
  <w:style w:type="table" w:styleId="TableGrid">
    <w:name w:val="Table Grid"/>
    <w:basedOn w:val="TableNormal"/>
    <w:uiPriority w:val="99"/>
    <w:rsid w:val="001B3C60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rsid w:val="001B3C60"/>
    <w:pPr>
      <w:ind w:leftChars="2500" w:left="100"/>
    </w:pPr>
    <w:rPr>
      <w:kern w:val="0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B3C60"/>
    <w:rPr>
      <w:rFonts w:cs="Times New Roman"/>
    </w:rPr>
  </w:style>
  <w:style w:type="paragraph" w:styleId="NormalIndent">
    <w:name w:val="Normal Indent"/>
    <w:basedOn w:val="Normal"/>
    <w:uiPriority w:val="99"/>
    <w:rsid w:val="001B3C60"/>
    <w:pPr>
      <w:ind w:firstLineChars="200" w:firstLine="420"/>
    </w:pPr>
    <w:rPr>
      <w:rFonts w:ascii="Times New Roman" w:hAnsi="Times New Roman"/>
      <w:szCs w:val="24"/>
    </w:rPr>
  </w:style>
  <w:style w:type="paragraph" w:customStyle="1" w:styleId="Web">
    <w:name w:val="普通 (Web)"/>
    <w:basedOn w:val="Normal"/>
    <w:uiPriority w:val="99"/>
    <w:rsid w:val="001B3C60"/>
    <w:pPr>
      <w:widowControl/>
      <w:spacing w:before="100" w:beforeAutospacing="1" w:after="100" w:afterAutospacing="1"/>
      <w:jc w:val="left"/>
    </w:pPr>
    <w:rPr>
      <w:rFonts w:ascii="Arial Unicode MS" w:hAnsi="Arial Unicode MS" w:cs="Century"/>
      <w:kern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1B3C60"/>
    <w:rPr>
      <w:rFonts w:ascii="宋体" w:hAnsi="Courier New"/>
      <w:kern w:val="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B3C60"/>
    <w:rPr>
      <w:rFonts w:ascii="宋体" w:eastAsia="宋体" w:hAnsi="Courier New" w:cs="Times New Roman"/>
      <w:sz w:val="21"/>
    </w:rPr>
  </w:style>
  <w:style w:type="character" w:customStyle="1" w:styleId="Char">
    <w:name w:val="纯文本 Char"/>
    <w:uiPriority w:val="99"/>
    <w:semiHidden/>
    <w:rsid w:val="001B3C60"/>
    <w:rPr>
      <w:rFonts w:ascii="宋体" w:eastAsia="宋体" w:hAnsi="Courier New"/>
      <w:sz w:val="21"/>
    </w:rPr>
  </w:style>
  <w:style w:type="character" w:styleId="CommentReference">
    <w:name w:val="annotation reference"/>
    <w:basedOn w:val="DefaultParagraphFont"/>
    <w:uiPriority w:val="99"/>
    <w:semiHidden/>
    <w:rsid w:val="00D523BB"/>
    <w:rPr>
      <w:rFonts w:cs="Times New Roman"/>
      <w:sz w:val="21"/>
    </w:rPr>
  </w:style>
  <w:style w:type="paragraph" w:styleId="CommentText">
    <w:name w:val="annotation text"/>
    <w:basedOn w:val="Normal"/>
    <w:link w:val="CommentTextChar"/>
    <w:uiPriority w:val="99"/>
    <w:semiHidden/>
    <w:rsid w:val="00D523BB"/>
    <w:pPr>
      <w:jc w:val="left"/>
    </w:pPr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523B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23BB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523B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148</Words>
  <Characters>850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中国水利水电科学研究院优秀博士、硕士学位论文申请表</dc:title>
  <dc:subject/>
  <dc:creator>ym</dc:creator>
  <cp:keywords/>
  <dc:description/>
  <cp:lastModifiedBy>吕映</cp:lastModifiedBy>
  <cp:revision>2</cp:revision>
  <cp:lastPrinted>2022-03-10T01:08:00Z</cp:lastPrinted>
  <dcterms:created xsi:type="dcterms:W3CDTF">2022-03-10T02:42:00Z</dcterms:created>
  <dcterms:modified xsi:type="dcterms:W3CDTF">2022-03-10T02:42:00Z</dcterms:modified>
</cp:coreProperties>
</file>